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06" w:rsidRDefault="0050070F" w:rsidP="006C0406">
      <w:pPr>
        <w:rPr>
          <w:rFonts w:ascii="MetaCorrespondence" w:hAnsi="MetaCorrespondence"/>
          <w:b/>
          <w:bCs/>
          <w:color w:val="1F497D" w:themeColor="text2"/>
          <w:sz w:val="28"/>
          <w:szCs w:val="28"/>
        </w:rPr>
      </w:pPr>
      <w:bookmarkStart w:id="0" w:name="_GoBack"/>
      <w:bookmarkEnd w:id="0"/>
      <w:r>
        <w:rPr>
          <w:rFonts w:ascii="MetaCorrespondence" w:hAnsi="MetaCorrespondence"/>
          <w:b/>
          <w:bCs/>
          <w:color w:val="1F497D" w:themeColor="text2"/>
          <w:sz w:val="28"/>
          <w:szCs w:val="28"/>
        </w:rPr>
        <w:t>Interessenbekundung</w:t>
      </w:r>
      <w:r w:rsidR="007B6AAC" w:rsidRPr="006C0406">
        <w:rPr>
          <w:rFonts w:ascii="MetaCorrespondence" w:hAnsi="MetaCorrespondence"/>
          <w:b/>
          <w:bCs/>
          <w:color w:val="1F497D" w:themeColor="text2"/>
          <w:sz w:val="28"/>
          <w:szCs w:val="28"/>
        </w:rPr>
        <w:t xml:space="preserve"> </w:t>
      </w:r>
      <w:r w:rsidR="004D3301" w:rsidRPr="006C0406">
        <w:rPr>
          <w:rFonts w:ascii="MetaCorrespondence" w:hAnsi="MetaCorrespondence"/>
          <w:b/>
          <w:bCs/>
          <w:color w:val="1F497D" w:themeColor="text2"/>
          <w:sz w:val="28"/>
          <w:szCs w:val="28"/>
        </w:rPr>
        <w:t xml:space="preserve">für </w:t>
      </w:r>
      <w:r w:rsidR="006C0406">
        <w:rPr>
          <w:rFonts w:ascii="MetaCorrespondence" w:hAnsi="MetaCorrespondence"/>
          <w:b/>
          <w:bCs/>
          <w:color w:val="1F497D" w:themeColor="text2"/>
          <w:sz w:val="28"/>
          <w:szCs w:val="28"/>
        </w:rPr>
        <w:t>das Schulnetzwerk</w:t>
      </w:r>
    </w:p>
    <w:p w:rsidR="006C0406" w:rsidRPr="006C0406" w:rsidRDefault="005B22D4" w:rsidP="006C0406">
      <w:pPr>
        <w:rPr>
          <w:rFonts w:ascii="MetaCorrespondence" w:hAnsi="MetaCorrespondence"/>
          <w:b/>
          <w:bCs/>
          <w:i/>
          <w:color w:val="1F497D" w:themeColor="text2"/>
          <w:sz w:val="28"/>
          <w:szCs w:val="28"/>
        </w:rPr>
      </w:pPr>
      <w:r w:rsidRPr="006C0406">
        <w:rPr>
          <w:rFonts w:ascii="MetaCorrespondence" w:hAnsi="MetaCorrespondence"/>
          <w:b/>
          <w:bCs/>
          <w:i/>
          <w:color w:val="1F497D" w:themeColor="text2"/>
          <w:sz w:val="28"/>
          <w:szCs w:val="28"/>
        </w:rPr>
        <w:t>#</w:t>
      </w:r>
      <w:proofErr w:type="spellStart"/>
      <w:r w:rsidRPr="006C0406">
        <w:rPr>
          <w:rFonts w:ascii="MetaCorrespondence" w:hAnsi="MetaCorrespondence"/>
          <w:b/>
          <w:bCs/>
          <w:i/>
          <w:color w:val="1F497D" w:themeColor="text2"/>
          <w:sz w:val="28"/>
          <w:szCs w:val="28"/>
        </w:rPr>
        <w:t>KlasseDigital</w:t>
      </w:r>
      <w:proofErr w:type="spellEnd"/>
      <w:r w:rsidRPr="006C0406">
        <w:rPr>
          <w:rFonts w:ascii="MetaCorrespondence" w:hAnsi="MetaCorrespondence"/>
          <w:b/>
          <w:bCs/>
          <w:i/>
          <w:color w:val="1F497D" w:themeColor="text2"/>
          <w:sz w:val="28"/>
          <w:szCs w:val="28"/>
        </w:rPr>
        <w:t xml:space="preserve"> – Netzwerk Ganztägig bilden</w:t>
      </w:r>
      <w:r w:rsidR="006C0406" w:rsidRPr="006C0406">
        <w:rPr>
          <w:rFonts w:ascii="MetaCorrespondence" w:hAnsi="MetaCorrespondence"/>
          <w:b/>
          <w:bCs/>
          <w:i/>
          <w:color w:val="1F497D" w:themeColor="text2"/>
          <w:sz w:val="28"/>
          <w:szCs w:val="28"/>
        </w:rPr>
        <w:t xml:space="preserve"> (AT)</w:t>
      </w:r>
    </w:p>
    <w:p w:rsidR="006C0406" w:rsidRPr="006C0406" w:rsidRDefault="006C0406" w:rsidP="006C0406">
      <w:pPr>
        <w:rPr>
          <w:rFonts w:ascii="MetaCorrespondence" w:hAnsi="MetaCorrespondence"/>
          <w:color w:val="1F497D" w:themeColor="text2"/>
        </w:rPr>
      </w:pPr>
      <w:r w:rsidRPr="006C0406">
        <w:rPr>
          <w:rFonts w:ascii="MetaCorrespondence" w:hAnsi="MetaCorrespondence"/>
          <w:color w:val="1F497D" w:themeColor="text2"/>
        </w:rPr>
        <w:t>eine Initiative der ARAG SE und der Deutschen Kinder- und Jugendstiftung in Zusammenarbeit mit dem Programm „Ganztägig bilden“ und acht</w:t>
      </w:r>
      <w:r>
        <w:rPr>
          <w:rFonts w:ascii="MetaCorrespondence" w:hAnsi="MetaCorrespondence"/>
          <w:color w:val="1F497D" w:themeColor="text2"/>
        </w:rPr>
        <w:t xml:space="preserve"> Ländern</w:t>
      </w:r>
    </w:p>
    <w:p w:rsidR="00FB54B1" w:rsidRDefault="00FB54B1" w:rsidP="00286EC1">
      <w:pPr>
        <w:rPr>
          <w:rFonts w:ascii="MetaCorrespondence" w:hAnsi="MetaCorrespondence"/>
          <w:b/>
          <w:color w:val="1F497D" w:themeColor="text2"/>
        </w:rPr>
      </w:pPr>
    </w:p>
    <w:p w:rsidR="00F7063F" w:rsidRPr="007F4AB5" w:rsidRDefault="00F7063F" w:rsidP="00286EC1">
      <w:pPr>
        <w:rPr>
          <w:rFonts w:ascii="MetaCorrespondence" w:hAnsi="MetaCorrespondence"/>
          <w:b/>
          <w:color w:val="1F497D" w:themeColor="text2"/>
        </w:rPr>
      </w:pPr>
      <w:r w:rsidRPr="00C87396">
        <w:rPr>
          <w:rFonts w:ascii="MetaCorrespondence" w:hAnsi="MetaCorrespondence"/>
          <w:b/>
          <w:color w:val="1F497D" w:themeColor="text2"/>
        </w:rPr>
        <w:t xml:space="preserve">Name der </w:t>
      </w:r>
      <w:r w:rsidR="005027F4" w:rsidRPr="00C87396">
        <w:rPr>
          <w:rFonts w:ascii="MetaCorrespondence" w:hAnsi="MetaCorrespondence"/>
          <w:b/>
          <w:color w:val="1F497D" w:themeColor="text2"/>
        </w:rPr>
        <w:t>Schule</w:t>
      </w:r>
      <w:r w:rsidRPr="00C87396">
        <w:rPr>
          <w:rFonts w:ascii="MetaCorrespondence" w:hAnsi="MetaCorrespondence"/>
          <w:b/>
          <w:color w:val="1F497D" w:themeColor="text2"/>
        </w:rPr>
        <w:t xml:space="preserve"> und Adresse</w:t>
      </w:r>
      <w:r w:rsidR="005027F4" w:rsidRPr="00C87396">
        <w:rPr>
          <w:rFonts w:ascii="MetaCorrespondence" w:hAnsi="MetaCorrespondence"/>
          <w:b/>
          <w:color w:val="1F497D" w:themeColor="text2"/>
        </w:rPr>
        <w:t xml:space="preserve">: </w:t>
      </w:r>
      <w:r w:rsidR="007F4AB5">
        <w:rPr>
          <w:rFonts w:ascii="MetaCorrespondence" w:hAnsi="MetaCorrespondence"/>
          <w:b/>
          <w:color w:val="1F497D" w:themeColor="text2"/>
        </w:rPr>
        <w:br/>
      </w:r>
      <w:r w:rsidR="007F4AB5">
        <w:rPr>
          <w:rFonts w:ascii="MetaCorrespondence" w:hAnsi="MetaCorrespondence"/>
          <w:b/>
          <w:color w:val="1F497D" w:themeColor="text2"/>
        </w:rPr>
        <w:br/>
      </w:r>
    </w:p>
    <w:p w:rsidR="00286EC1" w:rsidRPr="009515BA" w:rsidRDefault="00286EC1" w:rsidP="00286EC1">
      <w:pPr>
        <w:rPr>
          <w:rFonts w:ascii="MetaCorrespondence" w:hAnsi="MetaCorrespondence"/>
        </w:rPr>
      </w:pPr>
      <w:r w:rsidRPr="009515BA">
        <w:rPr>
          <w:rFonts w:ascii="MetaCorrespondence" w:hAnsi="MetaCorrespondence"/>
        </w:rPr>
        <w:t>E-Mail:</w:t>
      </w:r>
      <w:r w:rsidR="00F7063F">
        <w:rPr>
          <w:rFonts w:ascii="MetaCorrespondence" w:hAnsi="MetaCorrespondence"/>
        </w:rPr>
        <w:t xml:space="preserve"> </w:t>
      </w:r>
      <w:r w:rsidR="00F7063F">
        <w:rPr>
          <w:rFonts w:ascii="MetaCorrespondence" w:hAnsi="MetaCorrespondence"/>
        </w:rPr>
        <w:tab/>
      </w:r>
      <w:r w:rsidR="00F7063F">
        <w:rPr>
          <w:rFonts w:ascii="MetaCorrespondence" w:hAnsi="MetaCorrespondence"/>
        </w:rPr>
        <w:tab/>
      </w:r>
      <w:r w:rsidR="00F7063F">
        <w:rPr>
          <w:rFonts w:ascii="MetaCorrespondence" w:hAnsi="MetaCorrespondence"/>
        </w:rPr>
        <w:tab/>
      </w:r>
      <w:r w:rsidR="00F7063F">
        <w:rPr>
          <w:rFonts w:ascii="MetaCorrespondence" w:hAnsi="MetaCorrespondence"/>
        </w:rPr>
        <w:tab/>
      </w:r>
      <w:r w:rsidRPr="009515BA">
        <w:rPr>
          <w:rFonts w:ascii="MetaCorrespondence" w:hAnsi="MetaCorrespondence"/>
        </w:rPr>
        <w:t>Telefon:</w:t>
      </w:r>
    </w:p>
    <w:p w:rsidR="00286EC1" w:rsidRPr="009515BA" w:rsidRDefault="00286EC1" w:rsidP="00286EC1">
      <w:pPr>
        <w:rPr>
          <w:rFonts w:ascii="MetaCorrespondence" w:hAnsi="MetaCorrespondence"/>
        </w:rPr>
      </w:pPr>
      <w:r w:rsidRPr="009515BA">
        <w:rPr>
          <w:rFonts w:ascii="MetaCorrespondence" w:hAnsi="MetaCorrespondence"/>
        </w:rPr>
        <w:t>Webadresse:</w:t>
      </w:r>
      <w:r w:rsidR="00FA06CA">
        <w:rPr>
          <w:rFonts w:ascii="MetaCorrespondence" w:hAnsi="MetaCorrespondence"/>
        </w:rPr>
        <w:br/>
      </w:r>
    </w:p>
    <w:p w:rsidR="00C87396" w:rsidRPr="00AA0C84" w:rsidRDefault="00286EC1" w:rsidP="00C87396">
      <w:pPr>
        <w:rPr>
          <w:rFonts w:ascii="MetaCorrespondence" w:hAnsi="MetaCorrespondence"/>
          <w:b/>
          <w:color w:val="1F497D" w:themeColor="text2"/>
        </w:rPr>
      </w:pPr>
      <w:r w:rsidRPr="00AA0C84">
        <w:rPr>
          <w:rFonts w:ascii="MetaCorrespondence" w:hAnsi="MetaCorrespondence"/>
          <w:b/>
          <w:color w:val="1F497D" w:themeColor="text2"/>
        </w:rPr>
        <w:t>Name der Schulleiterin/des Schulleiters:</w:t>
      </w:r>
      <w:r w:rsidR="00C87396" w:rsidRPr="00AA0C84">
        <w:rPr>
          <w:rFonts w:ascii="MetaCorrespondence" w:hAnsi="MetaCorrespondence"/>
          <w:b/>
          <w:color w:val="1F497D" w:themeColor="text2"/>
        </w:rPr>
        <w:t xml:space="preserve"> </w:t>
      </w:r>
    </w:p>
    <w:p w:rsidR="00C87396" w:rsidRDefault="00C87396" w:rsidP="00C87396">
      <w:pPr>
        <w:rPr>
          <w:rFonts w:ascii="MetaCorrespondence" w:hAnsi="MetaCorrespondence"/>
          <w:b/>
        </w:rPr>
      </w:pPr>
    </w:p>
    <w:p w:rsidR="00C87396" w:rsidRPr="00C87396" w:rsidRDefault="00C87396" w:rsidP="00C87396">
      <w:pPr>
        <w:rPr>
          <w:rFonts w:ascii="MetaCorrespondence" w:hAnsi="MetaCorrespondence"/>
          <w:b/>
          <w:color w:val="1F497D" w:themeColor="text2"/>
        </w:rPr>
      </w:pPr>
      <w:r w:rsidRPr="00C87396">
        <w:rPr>
          <w:rFonts w:ascii="MetaCorrespondence" w:hAnsi="MetaCorrespondence"/>
          <w:b/>
          <w:color w:val="1F497D" w:themeColor="text2"/>
        </w:rPr>
        <w:t>Ansprechpartner für das Netzwerk (Schulteam)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7396" w:rsidTr="00C008CF">
        <w:tc>
          <w:tcPr>
            <w:tcW w:w="3070" w:type="dxa"/>
            <w:shd w:val="clear" w:color="auto" w:fill="B8CCE4" w:themeFill="accent1" w:themeFillTint="66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  <w:r>
              <w:rPr>
                <w:rFonts w:ascii="MetaCorrespondence" w:hAnsi="MetaCorrespondence"/>
                <w:b/>
              </w:rPr>
              <w:t>Name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  <w:r>
              <w:rPr>
                <w:rFonts w:ascii="MetaCorrespondence" w:hAnsi="MetaCorrespondence"/>
                <w:b/>
              </w:rPr>
              <w:t>Funktion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  <w:r>
              <w:rPr>
                <w:rFonts w:ascii="MetaCorrespondence" w:hAnsi="MetaCorrespondence"/>
                <w:b/>
              </w:rPr>
              <w:t>E-Mail-Adresse</w:t>
            </w:r>
          </w:p>
        </w:tc>
      </w:tr>
      <w:tr w:rsidR="00C87396" w:rsidTr="00C87396">
        <w:tc>
          <w:tcPr>
            <w:tcW w:w="3070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</w:tr>
      <w:tr w:rsidR="00C87396" w:rsidTr="00C87396">
        <w:tc>
          <w:tcPr>
            <w:tcW w:w="3070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</w:tr>
      <w:tr w:rsidR="00C87396" w:rsidTr="00C87396">
        <w:tc>
          <w:tcPr>
            <w:tcW w:w="3070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</w:tr>
      <w:tr w:rsidR="00C87396" w:rsidTr="00C87396">
        <w:tc>
          <w:tcPr>
            <w:tcW w:w="3070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</w:tr>
      <w:tr w:rsidR="00C87396" w:rsidTr="00C87396">
        <w:tc>
          <w:tcPr>
            <w:tcW w:w="3070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  <w:tc>
          <w:tcPr>
            <w:tcW w:w="3071" w:type="dxa"/>
          </w:tcPr>
          <w:p w:rsidR="00C87396" w:rsidRDefault="00C87396" w:rsidP="00286EC1">
            <w:pPr>
              <w:rPr>
                <w:rFonts w:ascii="MetaCorrespondence" w:hAnsi="MetaCorrespondence"/>
                <w:b/>
              </w:rPr>
            </w:pPr>
          </w:p>
        </w:tc>
      </w:tr>
    </w:tbl>
    <w:p w:rsidR="00286EC1" w:rsidRPr="00F7063F" w:rsidRDefault="00286EC1" w:rsidP="00286EC1">
      <w:pPr>
        <w:rPr>
          <w:rFonts w:ascii="MetaCorrespondence" w:hAnsi="MetaCorrespondence"/>
          <w:b/>
        </w:rPr>
      </w:pPr>
    </w:p>
    <w:p w:rsidR="009A16F3" w:rsidRPr="00C87396" w:rsidRDefault="00C87396" w:rsidP="00C87396">
      <w:pPr>
        <w:rPr>
          <w:rFonts w:ascii="MetaCorrespondence" w:hAnsi="MetaCorrespondence"/>
          <w:b/>
          <w:color w:val="1F497D" w:themeColor="text2"/>
        </w:rPr>
      </w:pPr>
      <w:r w:rsidRPr="00C87396">
        <w:rPr>
          <w:rFonts w:ascii="MetaCorrespondence" w:hAnsi="MetaCorrespondence"/>
          <w:b/>
          <w:color w:val="1F497D" w:themeColor="text2"/>
        </w:rPr>
        <w:t>Informationen zur Schule:</w:t>
      </w:r>
    </w:p>
    <w:p w:rsidR="00C87396" w:rsidRPr="009515BA" w:rsidRDefault="00C87396" w:rsidP="00C87396">
      <w:pPr>
        <w:rPr>
          <w:rFonts w:ascii="MetaCorrespondence" w:hAnsi="MetaCorrespondence"/>
        </w:rPr>
      </w:pPr>
      <w:r>
        <w:rPr>
          <w:rFonts w:ascii="MetaCorrespondence" w:hAnsi="MetaCorrespondence"/>
        </w:rPr>
        <w:t xml:space="preserve">Ganztagsschule seit: </w:t>
      </w:r>
      <w:r>
        <w:rPr>
          <w:rFonts w:ascii="MetaCorrespondence" w:hAnsi="MetaCorrespondence"/>
        </w:rPr>
        <w:tab/>
      </w:r>
      <w:r>
        <w:rPr>
          <w:rFonts w:ascii="MetaCorrespondence" w:hAnsi="MetaCorrespondence"/>
        </w:rPr>
        <w:tab/>
      </w:r>
      <w:r>
        <w:rPr>
          <w:rFonts w:ascii="MetaCorrespondence" w:hAnsi="MetaCorrespondence"/>
        </w:rPr>
        <w:tab/>
      </w:r>
      <w:r>
        <w:rPr>
          <w:rFonts w:ascii="MetaCorrespondence" w:hAnsi="MetaCorrespondence"/>
        </w:rPr>
        <w:tab/>
        <w:t>Ganztagsschulform:</w:t>
      </w:r>
    </w:p>
    <w:p w:rsidR="00C87396" w:rsidRPr="009515BA" w:rsidRDefault="00C87396" w:rsidP="00C87396">
      <w:pPr>
        <w:rPr>
          <w:rFonts w:ascii="MetaCorrespondence" w:hAnsi="MetaCorrespondence"/>
        </w:rPr>
      </w:pPr>
      <w:r w:rsidRPr="009515BA">
        <w:rPr>
          <w:rFonts w:ascii="MetaCorrespondence" w:hAnsi="MetaCorrespondence"/>
        </w:rPr>
        <w:t>Anzahl der Schülerinnen und Schüler:</w:t>
      </w:r>
    </w:p>
    <w:p w:rsidR="00286EC1" w:rsidRPr="009515BA" w:rsidRDefault="00286EC1" w:rsidP="00286EC1">
      <w:pPr>
        <w:rPr>
          <w:rFonts w:ascii="MetaCorrespondence" w:hAnsi="MetaCorrespondence"/>
        </w:rPr>
      </w:pPr>
      <w:r w:rsidRPr="009515BA">
        <w:rPr>
          <w:rFonts w:ascii="MetaCorrespondence" w:hAnsi="MetaCorrespondence"/>
        </w:rPr>
        <w:t>Anzahl der Lehrerinnen und Lehrer:</w:t>
      </w:r>
    </w:p>
    <w:p w:rsidR="00286EC1" w:rsidRPr="009515BA" w:rsidRDefault="0050070F" w:rsidP="00286EC1">
      <w:pPr>
        <w:rPr>
          <w:rFonts w:ascii="MetaCorrespondence" w:hAnsi="MetaCorrespondence"/>
        </w:rPr>
      </w:pPr>
      <w:r>
        <w:rPr>
          <w:rFonts w:ascii="MetaCorrespondence" w:hAnsi="MetaCorrespondence"/>
        </w:rPr>
        <w:t xml:space="preserve">Anzahl des </w:t>
      </w:r>
      <w:proofErr w:type="gramStart"/>
      <w:r>
        <w:rPr>
          <w:rFonts w:ascii="MetaCorrespondence" w:hAnsi="MetaCorrespondence"/>
        </w:rPr>
        <w:t>weiter</w:t>
      </w:r>
      <w:r w:rsidR="00286EC1" w:rsidRPr="009515BA">
        <w:rPr>
          <w:rFonts w:ascii="MetaCorrespondence" w:hAnsi="MetaCorrespondence"/>
        </w:rPr>
        <w:t>en</w:t>
      </w:r>
      <w:proofErr w:type="gramEnd"/>
      <w:r w:rsidR="00286EC1" w:rsidRPr="009515BA">
        <w:rPr>
          <w:rFonts w:ascii="MetaCorrespondence" w:hAnsi="MetaCorrespondence"/>
        </w:rPr>
        <w:t xml:space="preserve"> pädagogischen Personals:</w:t>
      </w:r>
    </w:p>
    <w:p w:rsidR="00286EC1" w:rsidRDefault="0050070F" w:rsidP="00286EC1">
      <w:pPr>
        <w:rPr>
          <w:rFonts w:ascii="MetaCorrespondence" w:hAnsi="MetaCorrespondence"/>
        </w:rPr>
      </w:pPr>
      <w:r>
        <w:rPr>
          <w:rFonts w:ascii="MetaCorrespondence" w:hAnsi="MetaCorrespondence"/>
        </w:rPr>
        <w:t>A</w:t>
      </w:r>
      <w:r w:rsidR="00286EC1" w:rsidRPr="009515BA">
        <w:rPr>
          <w:rFonts w:ascii="MetaCorrespondence" w:hAnsi="MetaCorrespondence"/>
        </w:rPr>
        <w:t>ußerschulische Kooperationspartner</w:t>
      </w:r>
      <w:r w:rsidR="00C12B1B">
        <w:rPr>
          <w:rFonts w:ascii="MetaCorrespondence" w:hAnsi="MetaCorrespondence"/>
        </w:rPr>
        <w:t xml:space="preserve"> (z. B. </w:t>
      </w:r>
      <w:r w:rsidR="00286EC1" w:rsidRPr="009515BA">
        <w:rPr>
          <w:rFonts w:ascii="MetaCorrespondence" w:hAnsi="MetaCorrespondence"/>
        </w:rPr>
        <w:t>Kooperationen mit Einrichtungen und Trägern der Jugendhilfe</w:t>
      </w:r>
      <w:r w:rsidR="00C12B1B">
        <w:rPr>
          <w:rFonts w:ascii="MetaCorrespondence" w:hAnsi="MetaCorrespondence"/>
        </w:rPr>
        <w:t>):</w:t>
      </w:r>
      <w:r w:rsidR="00FA06CA">
        <w:rPr>
          <w:rFonts w:ascii="MetaCorrespondence" w:hAnsi="MetaCorrespondence"/>
        </w:rPr>
        <w:br/>
      </w:r>
      <w:r w:rsidR="00FA06CA">
        <w:rPr>
          <w:rFonts w:ascii="MetaCorrespondence" w:hAnsi="MetaCorrespondence"/>
        </w:rPr>
        <w:br/>
      </w:r>
      <w:r w:rsidR="00FA06CA">
        <w:rPr>
          <w:rFonts w:ascii="MetaCorrespondence" w:hAnsi="MetaCorrespondence"/>
        </w:rPr>
        <w:br/>
      </w:r>
      <w:r w:rsidR="00286EC1" w:rsidRPr="009515BA">
        <w:rPr>
          <w:rFonts w:ascii="MetaCorrespondence" w:hAnsi="MetaCorrespondence"/>
        </w:rPr>
        <w:t>Weitere Bildungsangebote z.B.</w:t>
      </w:r>
      <w:r w:rsidR="00C12B1B">
        <w:rPr>
          <w:rFonts w:ascii="MetaCorrespondence" w:hAnsi="MetaCorrespondence"/>
        </w:rPr>
        <w:t xml:space="preserve"> Sportverein(e), </w:t>
      </w:r>
      <w:r w:rsidR="00286EC1" w:rsidRPr="009515BA">
        <w:rPr>
          <w:rFonts w:ascii="MetaCorrespondence" w:hAnsi="MetaCorrespondence"/>
        </w:rPr>
        <w:t>Jugendhilfe</w:t>
      </w:r>
      <w:r w:rsidR="00C12B1B">
        <w:rPr>
          <w:rFonts w:ascii="MetaCorrespondence" w:hAnsi="MetaCorrespondence"/>
        </w:rPr>
        <w:t xml:space="preserve">, </w:t>
      </w:r>
      <w:r w:rsidR="00286EC1" w:rsidRPr="009515BA">
        <w:rPr>
          <w:rFonts w:ascii="MetaCorrespondence" w:hAnsi="MetaCorrespondence"/>
        </w:rPr>
        <w:t xml:space="preserve">Musikschule(n) </w:t>
      </w:r>
      <w:r w:rsidR="00C12B1B">
        <w:rPr>
          <w:rFonts w:ascii="MetaCorrespondence" w:hAnsi="MetaCorrespondence"/>
        </w:rPr>
        <w:t>und a</w:t>
      </w:r>
      <w:r w:rsidR="00286EC1" w:rsidRPr="009515BA">
        <w:rPr>
          <w:rFonts w:ascii="MetaCorrespondence" w:hAnsi="MetaCorrespondence"/>
        </w:rPr>
        <w:t>ndere:</w:t>
      </w:r>
    </w:p>
    <w:p w:rsidR="002569F0" w:rsidRDefault="002569F0" w:rsidP="00286EC1">
      <w:pPr>
        <w:rPr>
          <w:rFonts w:ascii="MetaCorrespondence" w:hAnsi="MetaCorrespondence"/>
        </w:rPr>
      </w:pPr>
    </w:p>
    <w:p w:rsidR="00286EC1" w:rsidRPr="009515BA" w:rsidRDefault="00C87396" w:rsidP="00286EC1">
      <w:pPr>
        <w:rPr>
          <w:rFonts w:ascii="MetaCorrespondence" w:hAnsi="MetaCorrespondence"/>
        </w:rPr>
      </w:pPr>
      <w:r>
        <w:rPr>
          <w:rFonts w:ascii="MetaCorrespondence" w:hAnsi="MetaCorrespondence"/>
        </w:rPr>
        <w:t>(</w:t>
      </w:r>
      <w:r w:rsidR="00286EC1" w:rsidRPr="009515BA">
        <w:rPr>
          <w:rFonts w:ascii="MetaCorrespondence" w:hAnsi="MetaCorrespondence"/>
        </w:rPr>
        <w:t>Stempel der Schule</w:t>
      </w:r>
      <w:r>
        <w:rPr>
          <w:rFonts w:ascii="MetaCorrespondence" w:hAnsi="MetaCorrespondence"/>
        </w:rPr>
        <w:t>)</w:t>
      </w:r>
    </w:p>
    <w:p w:rsidR="002C5955" w:rsidRDefault="00C87396" w:rsidP="0023338B">
      <w:pPr>
        <w:rPr>
          <w:rFonts w:ascii="MetaCorrespondence" w:hAnsi="MetaCorrespondence"/>
        </w:rPr>
      </w:pPr>
      <w:r>
        <w:rPr>
          <w:rFonts w:ascii="MetaCorrespondence" w:hAnsi="MetaCorrespondence"/>
        </w:rPr>
        <w:t>______</w:t>
      </w:r>
      <w:r w:rsidR="001E532F">
        <w:rPr>
          <w:rFonts w:ascii="MetaCorrespondence" w:hAnsi="MetaCorrespondence"/>
        </w:rPr>
        <w:t xml:space="preserve">_______________________                        </w:t>
      </w:r>
      <w:r w:rsidR="007F4AB5">
        <w:rPr>
          <w:rFonts w:ascii="MetaCorrespondence" w:hAnsi="MetaCorrespondence"/>
        </w:rPr>
        <w:t>____________________________________</w:t>
      </w:r>
      <w:r w:rsidR="007F4AB5">
        <w:rPr>
          <w:rFonts w:ascii="MetaCorrespondence" w:hAnsi="MetaCorrespondence"/>
        </w:rPr>
        <w:br/>
      </w:r>
      <w:r w:rsidR="00286EC1" w:rsidRPr="009515BA">
        <w:rPr>
          <w:rFonts w:ascii="MetaCorrespondence" w:hAnsi="MetaCorrespondence"/>
        </w:rPr>
        <w:t xml:space="preserve">Datum und Ort </w:t>
      </w:r>
      <w:r w:rsidR="007F4AB5">
        <w:rPr>
          <w:rFonts w:ascii="MetaCorrespondence" w:hAnsi="MetaCorrespondence"/>
        </w:rPr>
        <w:t xml:space="preserve">                                                          </w:t>
      </w:r>
      <w:r w:rsidR="00286EC1" w:rsidRPr="009515BA">
        <w:rPr>
          <w:rFonts w:ascii="MetaCorrespondence" w:hAnsi="MetaCorrespondence"/>
        </w:rPr>
        <w:t>Unterschrift der Schulleitung</w:t>
      </w:r>
    </w:p>
    <w:p w:rsidR="002C5955" w:rsidRDefault="002C5955" w:rsidP="0023338B">
      <w:pPr>
        <w:rPr>
          <w:rFonts w:ascii="MetaCorrespondence" w:hAnsi="MetaCorrespondence"/>
        </w:rPr>
      </w:pPr>
    </w:p>
    <w:p w:rsidR="002C5955" w:rsidRDefault="002C5955" w:rsidP="0023338B">
      <w:pPr>
        <w:rPr>
          <w:rFonts w:ascii="MetaCorrespondence" w:hAnsi="MetaCorrespondence"/>
        </w:rPr>
      </w:pPr>
    </w:p>
    <w:p w:rsidR="002C5955" w:rsidRDefault="002C5955" w:rsidP="0023338B">
      <w:pPr>
        <w:rPr>
          <w:rFonts w:ascii="MetaCorrespondence" w:hAnsi="MetaCorrespondence"/>
        </w:rPr>
      </w:pPr>
    </w:p>
    <w:p w:rsidR="0023338B" w:rsidRPr="002569F0" w:rsidRDefault="0023338B" w:rsidP="0023338B">
      <w:pPr>
        <w:rPr>
          <w:rFonts w:ascii="MetaCorrespondence" w:hAnsi="MetaCorrespondence"/>
        </w:rPr>
      </w:pPr>
      <w:r w:rsidRPr="0023338B">
        <w:rPr>
          <w:rFonts w:ascii="MetaCorrespondence" w:hAnsi="MetaCorrespondence"/>
          <w:b/>
          <w:color w:val="1F497D" w:themeColor="text2"/>
          <w:sz w:val="24"/>
          <w:szCs w:val="24"/>
        </w:rPr>
        <w:t>Kurzbeschreibung des besonderen Profils der Schule:</w:t>
      </w:r>
    </w:p>
    <w:p w:rsidR="0023338B" w:rsidRPr="0023338B" w:rsidRDefault="0023338B" w:rsidP="0023338B">
      <w:pPr>
        <w:rPr>
          <w:rFonts w:ascii="MetaCorrespondence" w:hAnsi="MetaCorrespondence"/>
          <w:color w:val="1F497D" w:themeColor="text2"/>
          <w:sz w:val="24"/>
          <w:szCs w:val="24"/>
        </w:rPr>
      </w:pPr>
    </w:p>
    <w:p w:rsidR="0023338B" w:rsidRPr="0023338B" w:rsidRDefault="0023338B" w:rsidP="0023338B">
      <w:pPr>
        <w:rPr>
          <w:rFonts w:ascii="MetaCorrespondence" w:hAnsi="MetaCorrespondence"/>
          <w:color w:val="1F497D" w:themeColor="text2"/>
          <w:sz w:val="24"/>
          <w:szCs w:val="24"/>
        </w:rPr>
      </w:pPr>
    </w:p>
    <w:p w:rsidR="0023338B" w:rsidRPr="0023338B" w:rsidRDefault="0023338B" w:rsidP="0023338B">
      <w:pPr>
        <w:rPr>
          <w:rFonts w:ascii="MetaCorrespondence" w:hAnsi="MetaCorrespondence"/>
          <w:b/>
          <w:color w:val="1F497D" w:themeColor="text2"/>
          <w:sz w:val="24"/>
          <w:szCs w:val="24"/>
        </w:rPr>
      </w:pPr>
      <w:r w:rsidRPr="0023338B">
        <w:rPr>
          <w:rFonts w:ascii="MetaCorrespondence" w:hAnsi="MetaCorrespondence"/>
          <w:b/>
          <w:color w:val="1F497D" w:themeColor="text2"/>
          <w:sz w:val="24"/>
          <w:szCs w:val="24"/>
        </w:rPr>
        <w:t>Besondere</w:t>
      </w:r>
      <w:r w:rsidR="001E532F">
        <w:rPr>
          <w:rFonts w:ascii="MetaCorrespondence" w:hAnsi="MetaCorrespondence"/>
          <w:b/>
          <w:color w:val="1F497D" w:themeColor="text2"/>
          <w:sz w:val="24"/>
          <w:szCs w:val="24"/>
        </w:rPr>
        <w:t>,</w:t>
      </w:r>
      <w:r w:rsidRPr="0023338B">
        <w:rPr>
          <w:rFonts w:ascii="MetaCorrespondence" w:hAnsi="MetaCorrespondence"/>
          <w:b/>
          <w:color w:val="1F497D" w:themeColor="text2"/>
          <w:sz w:val="24"/>
          <w:szCs w:val="24"/>
        </w:rPr>
        <w:t xml:space="preserve"> gute Erfahrungen, die die Schule gern weitergeben möchte:</w:t>
      </w:r>
    </w:p>
    <w:p w:rsidR="0023338B" w:rsidRPr="0023338B" w:rsidRDefault="0023338B" w:rsidP="0023338B">
      <w:pPr>
        <w:rPr>
          <w:rFonts w:ascii="MetaCorrespondence" w:hAnsi="MetaCorrespondence"/>
          <w:color w:val="1F497D" w:themeColor="text2"/>
          <w:sz w:val="24"/>
          <w:szCs w:val="24"/>
        </w:rPr>
      </w:pPr>
    </w:p>
    <w:p w:rsidR="0023338B" w:rsidRPr="0023338B" w:rsidRDefault="0023338B" w:rsidP="0023338B">
      <w:pPr>
        <w:rPr>
          <w:rFonts w:ascii="MetaCorrespondence" w:hAnsi="MetaCorrespondence"/>
          <w:color w:val="1F497D" w:themeColor="text2"/>
          <w:sz w:val="24"/>
          <w:szCs w:val="24"/>
        </w:rPr>
      </w:pPr>
    </w:p>
    <w:p w:rsidR="0023338B" w:rsidRPr="0023338B" w:rsidRDefault="00446E35" w:rsidP="0023338B">
      <w:pPr>
        <w:rPr>
          <w:rFonts w:ascii="MetaCorrespondence" w:hAnsi="MetaCorrespondence"/>
          <w:b/>
          <w:color w:val="1F497D" w:themeColor="text2"/>
          <w:sz w:val="24"/>
          <w:szCs w:val="24"/>
        </w:rPr>
      </w:pPr>
      <w:r>
        <w:rPr>
          <w:rFonts w:ascii="MetaCorrespondence" w:hAnsi="MetaCorrespondence"/>
          <w:b/>
          <w:color w:val="1F497D" w:themeColor="text2"/>
          <w:sz w:val="24"/>
          <w:szCs w:val="24"/>
        </w:rPr>
        <w:t xml:space="preserve">Mit der Teilnahme am </w:t>
      </w:r>
      <w:r w:rsidR="000D5BB0" w:rsidRPr="00446E35">
        <w:rPr>
          <w:rFonts w:ascii="MetaCorrespondence" w:hAnsi="MetaCorrespondence"/>
          <w:b/>
          <w:bCs/>
          <w:i/>
          <w:color w:val="1F497D" w:themeColor="text2"/>
          <w:sz w:val="24"/>
          <w:szCs w:val="24"/>
        </w:rPr>
        <w:t>#</w:t>
      </w:r>
      <w:proofErr w:type="spellStart"/>
      <w:r w:rsidR="000D5BB0" w:rsidRPr="00446E35">
        <w:rPr>
          <w:rFonts w:ascii="MetaCorrespondence" w:hAnsi="MetaCorrespondence"/>
          <w:b/>
          <w:bCs/>
          <w:i/>
          <w:color w:val="1F497D" w:themeColor="text2"/>
          <w:sz w:val="24"/>
          <w:szCs w:val="24"/>
        </w:rPr>
        <w:t>KlasseDigital</w:t>
      </w:r>
      <w:proofErr w:type="spellEnd"/>
      <w:r w:rsidR="000D5BB0" w:rsidRPr="00446E35">
        <w:rPr>
          <w:rFonts w:ascii="MetaCorrespondence" w:hAnsi="MetaCorrespondence"/>
          <w:b/>
          <w:bCs/>
          <w:i/>
          <w:color w:val="1F497D" w:themeColor="text2"/>
          <w:sz w:val="24"/>
          <w:szCs w:val="24"/>
        </w:rPr>
        <w:t xml:space="preserve"> – Netzwerk Ganztägig bilden</w:t>
      </w:r>
      <w:r w:rsidR="0023338B" w:rsidRPr="000D5BB0">
        <w:rPr>
          <w:rFonts w:ascii="MetaCorrespondence" w:hAnsi="MetaCorrespondence"/>
          <w:b/>
          <w:color w:val="1F497D" w:themeColor="text2"/>
          <w:sz w:val="24"/>
          <w:szCs w:val="24"/>
        </w:rPr>
        <w:t xml:space="preserve"> verbinden wir folgende</w:t>
      </w:r>
      <w:r w:rsidR="0023338B" w:rsidRPr="0023338B">
        <w:rPr>
          <w:rFonts w:ascii="MetaCorrespondence" w:hAnsi="MetaCorrespondence"/>
          <w:b/>
          <w:color w:val="1F497D" w:themeColor="text2"/>
          <w:sz w:val="24"/>
          <w:szCs w:val="24"/>
        </w:rPr>
        <w:t xml:space="preserve"> Erwartungen:</w:t>
      </w:r>
    </w:p>
    <w:p w:rsidR="0023338B" w:rsidRPr="0023338B" w:rsidRDefault="0023338B" w:rsidP="0023338B">
      <w:pPr>
        <w:rPr>
          <w:rFonts w:ascii="MetaCorrespondence" w:hAnsi="MetaCorrespondence"/>
          <w:color w:val="1F497D" w:themeColor="text2"/>
          <w:sz w:val="24"/>
          <w:szCs w:val="24"/>
        </w:rPr>
      </w:pPr>
    </w:p>
    <w:p w:rsidR="0023338B" w:rsidRPr="0023338B" w:rsidRDefault="0023338B" w:rsidP="0023338B">
      <w:pPr>
        <w:rPr>
          <w:rFonts w:ascii="MetaCorrespondence" w:hAnsi="MetaCorrespondence"/>
          <w:color w:val="1F497D" w:themeColor="text2"/>
          <w:sz w:val="24"/>
          <w:szCs w:val="24"/>
        </w:rPr>
      </w:pPr>
    </w:p>
    <w:p w:rsidR="0023338B" w:rsidRPr="0023338B" w:rsidRDefault="0023338B" w:rsidP="0023338B">
      <w:pPr>
        <w:rPr>
          <w:rFonts w:ascii="MetaCorrespondence" w:hAnsi="MetaCorrespondence"/>
          <w:b/>
          <w:color w:val="1F497D" w:themeColor="text2"/>
          <w:sz w:val="24"/>
          <w:szCs w:val="24"/>
        </w:rPr>
      </w:pPr>
      <w:r w:rsidRPr="0023338B">
        <w:rPr>
          <w:rFonts w:ascii="MetaCorrespondence" w:hAnsi="MetaCorrespondence"/>
          <w:b/>
          <w:color w:val="1F497D" w:themeColor="text2"/>
          <w:sz w:val="24"/>
          <w:szCs w:val="24"/>
        </w:rPr>
        <w:t>Unsere Projektidee (Thema, Ausgangslage, Zielgruppe, beteiligte Kolleginnen und Kollegen):</w:t>
      </w:r>
    </w:p>
    <w:p w:rsidR="0023338B" w:rsidRPr="0023338B" w:rsidRDefault="0023338B" w:rsidP="0023338B">
      <w:pPr>
        <w:rPr>
          <w:rFonts w:ascii="MetaCorrespondence" w:hAnsi="MetaCorrespondence"/>
          <w:color w:val="1F497D" w:themeColor="text2"/>
          <w:sz w:val="24"/>
          <w:szCs w:val="24"/>
        </w:rPr>
      </w:pPr>
    </w:p>
    <w:p w:rsidR="0023338B" w:rsidRPr="0023338B" w:rsidRDefault="0023338B" w:rsidP="0023338B">
      <w:pPr>
        <w:rPr>
          <w:rFonts w:ascii="MetaCorrespondence" w:hAnsi="MetaCorrespondence"/>
          <w:color w:val="1F497D" w:themeColor="text2"/>
          <w:sz w:val="24"/>
          <w:szCs w:val="24"/>
        </w:rPr>
      </w:pPr>
    </w:p>
    <w:p w:rsidR="00C87396" w:rsidRDefault="00C87396">
      <w:pPr>
        <w:rPr>
          <w:rFonts w:ascii="MetaCorrespondence" w:hAnsi="MetaCorrespondence"/>
        </w:rPr>
      </w:pPr>
    </w:p>
    <w:sectPr w:rsidR="00C87396" w:rsidSect="00E74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27" w:rsidRDefault="00AB6927" w:rsidP="001E696E">
      <w:pPr>
        <w:spacing w:after="0" w:line="240" w:lineRule="auto"/>
      </w:pPr>
      <w:r>
        <w:separator/>
      </w:r>
    </w:p>
  </w:endnote>
  <w:endnote w:type="continuationSeparator" w:id="0">
    <w:p w:rsidR="00AB6927" w:rsidRDefault="00AB6927" w:rsidP="001E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Correspondence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5" w:rsidRDefault="002C59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06" w:rsidRPr="00930016" w:rsidRDefault="002C5955" w:rsidP="006C0406">
    <w:pPr>
      <w:pStyle w:val="Fuzeile"/>
      <w:pBdr>
        <w:top w:val="single" w:sz="4" w:space="1" w:color="auto"/>
      </w:pBdr>
      <w:spacing w:before="240" w:after="240"/>
      <w:rPr>
        <w:sz w:val="20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58E42" wp14:editId="45DF6C9E">
              <wp:simplePos x="0" y="0"/>
              <wp:positionH relativeFrom="column">
                <wp:posOffset>1087755</wp:posOffset>
              </wp:positionH>
              <wp:positionV relativeFrom="paragraph">
                <wp:posOffset>617855</wp:posOffset>
              </wp:positionV>
              <wp:extent cx="3470275" cy="534670"/>
              <wp:effectExtent l="0" t="0" r="0" b="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70275" cy="534670"/>
                        <a:chOff x="0" y="0"/>
                        <a:chExt cx="3470275" cy="534670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350"/>
                          <a:ext cx="428625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9600" y="50800"/>
                          <a:ext cx="1895475" cy="382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Grafik 1" descr="T:\00_PROGRAMME\GTB\04_Öffentlichkeitsarbeit\02_Logos, Vorlagen, Textbausteine\01_Logos GTL und DKJS\01_Logos GTB_überarbeitet\Logo_GT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2550" y="0"/>
                          <a:ext cx="84772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4" o:spid="_x0000_s1026" style="position:absolute;margin-left:85.65pt;margin-top:48.65pt;width:273.25pt;height:42.1pt;z-index:251659264" coordsize="34702,53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top:63;width:428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7ZKzFAAAA2gAAAA8AAABkcnMvZG93bnJldi54bWxEj91qAjEUhO8LvkM4Qu9qti0UXY1SC0Jb&#10;LOL6c33cHDerm5PtJtX17U1B8HKYmW+Y0aS1lThR40vHCp57CQji3OmSCwXr1eypD8IHZI2VY1Jw&#10;IQ+TcedhhKl2Z17SKQuFiBD2KSowIdSplD43ZNH3XE0cvb1rLIYom0LqBs8Rbiv5kiRv0mLJccFg&#10;TR+G8mP2ZxVsL7uvzSqbDw6L4zz5+S7M4nc2Veqx274PQQRqwz18a39qBa/wfyXeAD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u2SsxQAAANoAAAAPAAAAAAAAAAAAAAAA&#10;AJ8CAABkcnMvZG93bnJldi54bWxQSwUGAAAAAAQABAD3AAAAkQMAAAAA&#10;">
                <v:imagedata r:id="rId4" o:title=""/>
                <v:path arrowok="t"/>
              </v:shape>
              <v:shape id="Grafik 2" o:spid="_x0000_s1028" type="#_x0000_t75" style="position:absolute;left:6096;top:508;width:18954;height:3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b4qu/AAAA2gAAAA8AAABkcnMvZG93bnJldi54bWxEj0GLwjAUhO8L/ofwBG9rWg8i1SgiCMXb&#10;VkG9PZpnU2xeahO1+++NIHgcZuYbZrHqbSMe1PnasYJ0nIAgLp2uuVJw2G9/ZyB8QNbYOCYF/+Rh&#10;tRz8LDDT7sl/9ChCJSKEfYYKTAhtJqUvDVn0Y9cSR+/iOoshyq6SusNnhNtGTpJkKi3WHBcMtrQx&#10;VF6Lu1VwLY793eIp359NHqS+3dK02Sk1GvbrOYhAffiGP+1cK5jA+0q8AXL5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2+KrvwAAANoAAAAPAAAAAAAAAAAAAAAAAJ8CAABk&#10;cnMvZG93bnJldi54bWxQSwUGAAAAAAQABAD3AAAAiwMAAAAA&#10;">
                <v:imagedata r:id="rId5" o:title=""/>
                <v:path arrowok="t"/>
              </v:shape>
              <v:shape id="Grafik 1" o:spid="_x0000_s1029" type="#_x0000_t75" style="position:absolute;left:26225;width:8477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O8TAAAAA2gAAAA8AAABkcnMvZG93bnJldi54bWxET01rwkAQvRf8D8sIvdVdSyklugaJCGIP&#10;Rc3F25Adk2h2dsluY/rvu0Khp+HxPmeZj7YTA/WhdaxhPlMgiCtnWq41lKftyweIEJENdo5Jww8F&#10;yFeTpyVmxt35QMMx1iKFcMhQQxOjz6QMVUMWw8x54sRdXG8xJtjX0vR4T+G2k69KvUuLLaeGBj0V&#10;DVW347fV8KWukjZ778dNVx7Ow2eJb4XS+nk6rhcgIo3xX/zn3pk0Hx6vPK5c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iw7xMAAAADaAAAADwAAAAAAAAAAAAAAAACfAgAA&#10;ZHJzL2Rvd25yZXYueG1sUEsFBgAAAAAEAAQA9wAAAIwDAAAAAA==&#10;">
                <v:imagedata r:id="rId6" o:title="Logo_GTB"/>
                <v:path arrowok="t"/>
              </v:shape>
            </v:group>
          </w:pict>
        </mc:Fallback>
      </mc:AlternateContent>
    </w:r>
    <w:r w:rsidR="006C0406" w:rsidRPr="00930016">
      <w:rPr>
        <w:b/>
        <w:sz w:val="20"/>
      </w:rPr>
      <w:t>#</w:t>
    </w:r>
    <w:proofErr w:type="spellStart"/>
    <w:r w:rsidR="006C0406" w:rsidRPr="00930016">
      <w:rPr>
        <w:b/>
        <w:sz w:val="20"/>
      </w:rPr>
      <w:t>KlasseDigital</w:t>
    </w:r>
    <w:proofErr w:type="spellEnd"/>
    <w:r w:rsidR="006C0406" w:rsidRPr="00930016">
      <w:rPr>
        <w:b/>
        <w:sz w:val="20"/>
      </w:rPr>
      <w:t xml:space="preserve"> – Netzwerk Ganztägig bilden</w:t>
    </w:r>
    <w:r w:rsidR="006C0406" w:rsidRPr="00930016">
      <w:rPr>
        <w:sz w:val="20"/>
      </w:rPr>
      <w:t xml:space="preserve"> (Arbeitstitel) ist eine Initiative der ARAG SE und der Deutschen Kinder- und Jugendstiftung in Zusammenarbeit mit dem Program</w:t>
    </w:r>
    <w:r w:rsidR="006C0406">
      <w:rPr>
        <w:sz w:val="20"/>
      </w:rPr>
      <w:t>m</w:t>
    </w:r>
    <w:r w:rsidR="006C0406" w:rsidRPr="00930016">
      <w:rPr>
        <w:sz w:val="20"/>
      </w:rPr>
      <w:t xml:space="preserve"> „Ganztägig bilden“ und </w:t>
    </w:r>
    <w:r w:rsidR="006C0406" w:rsidRPr="005F2E33">
      <w:rPr>
        <w:sz w:val="20"/>
      </w:rPr>
      <w:t>acht</w:t>
    </w:r>
    <w:r w:rsidR="006C0406" w:rsidRPr="00930016">
      <w:rPr>
        <w:sz w:val="20"/>
      </w:rPr>
      <w:t xml:space="preserve"> Ländern.</w:t>
    </w:r>
  </w:p>
  <w:p w:rsidR="006C0406" w:rsidRDefault="006C0406" w:rsidP="002C5955">
    <w:pPr>
      <w:pStyle w:val="Fuzeile"/>
    </w:pPr>
    <w:r>
      <w:t xml:space="preserve"> </w:t>
    </w:r>
  </w:p>
  <w:p w:rsidR="00446E35" w:rsidRDefault="00446E35">
    <w:pPr>
      <w:pStyle w:val="Fuzeile"/>
    </w:pPr>
  </w:p>
  <w:p w:rsidR="00C57C6A" w:rsidRDefault="00C57C6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5" w:rsidRDefault="002C59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27" w:rsidRDefault="00AB6927" w:rsidP="001E696E">
      <w:pPr>
        <w:spacing w:after="0" w:line="240" w:lineRule="auto"/>
      </w:pPr>
      <w:r>
        <w:separator/>
      </w:r>
    </w:p>
  </w:footnote>
  <w:footnote w:type="continuationSeparator" w:id="0">
    <w:p w:rsidR="00AB6927" w:rsidRDefault="00AB6927" w:rsidP="001E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5" w:rsidRDefault="002C59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6E" w:rsidRDefault="001E696E">
    <w:pPr>
      <w:pStyle w:val="Kopfzeile"/>
    </w:pPr>
  </w:p>
  <w:p w:rsidR="001E696E" w:rsidRDefault="001E696E">
    <w:pPr>
      <w:pStyle w:val="Kopfzeile"/>
    </w:pPr>
    <w:r>
      <w:t xml:space="preserve">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5" w:rsidRDefault="002C59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78E5"/>
    <w:multiLevelType w:val="hybridMultilevel"/>
    <w:tmpl w:val="5F2A46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B611A"/>
    <w:multiLevelType w:val="hybridMultilevel"/>
    <w:tmpl w:val="FE78F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25B65"/>
    <w:multiLevelType w:val="multilevel"/>
    <w:tmpl w:val="D89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A18F7"/>
    <w:multiLevelType w:val="hybridMultilevel"/>
    <w:tmpl w:val="E1A87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10400"/>
    <w:multiLevelType w:val="hybridMultilevel"/>
    <w:tmpl w:val="57D05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20980"/>
    <w:multiLevelType w:val="hybridMultilevel"/>
    <w:tmpl w:val="34B2F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C1"/>
    <w:rsid w:val="000A6C92"/>
    <w:rsid w:val="000C2D6A"/>
    <w:rsid w:val="000D5BB0"/>
    <w:rsid w:val="00142223"/>
    <w:rsid w:val="001A018A"/>
    <w:rsid w:val="001C154F"/>
    <w:rsid w:val="001E532F"/>
    <w:rsid w:val="001E696E"/>
    <w:rsid w:val="0023338B"/>
    <w:rsid w:val="002569F0"/>
    <w:rsid w:val="00261FAA"/>
    <w:rsid w:val="00284C00"/>
    <w:rsid w:val="00286EC1"/>
    <w:rsid w:val="002C5955"/>
    <w:rsid w:val="002D0B18"/>
    <w:rsid w:val="0035166B"/>
    <w:rsid w:val="003933E8"/>
    <w:rsid w:val="003C339B"/>
    <w:rsid w:val="004271A0"/>
    <w:rsid w:val="00446E35"/>
    <w:rsid w:val="00460D41"/>
    <w:rsid w:val="004A6D4A"/>
    <w:rsid w:val="004D3301"/>
    <w:rsid w:val="0050070F"/>
    <w:rsid w:val="005027F4"/>
    <w:rsid w:val="00526675"/>
    <w:rsid w:val="005B22D4"/>
    <w:rsid w:val="005B596A"/>
    <w:rsid w:val="005D695B"/>
    <w:rsid w:val="00695D9A"/>
    <w:rsid w:val="006B7C36"/>
    <w:rsid w:val="006C0406"/>
    <w:rsid w:val="007448F1"/>
    <w:rsid w:val="00750C6B"/>
    <w:rsid w:val="00787461"/>
    <w:rsid w:val="007B6AAC"/>
    <w:rsid w:val="007F4AB5"/>
    <w:rsid w:val="00825F43"/>
    <w:rsid w:val="008B03B8"/>
    <w:rsid w:val="009055BE"/>
    <w:rsid w:val="00923489"/>
    <w:rsid w:val="00926BA7"/>
    <w:rsid w:val="009515BA"/>
    <w:rsid w:val="00985D4A"/>
    <w:rsid w:val="009A16F3"/>
    <w:rsid w:val="009A1C9A"/>
    <w:rsid w:val="009D4F7F"/>
    <w:rsid w:val="00AA0C84"/>
    <w:rsid w:val="00AB6927"/>
    <w:rsid w:val="00AF1B24"/>
    <w:rsid w:val="00B62EE8"/>
    <w:rsid w:val="00B64740"/>
    <w:rsid w:val="00BB401A"/>
    <w:rsid w:val="00BD2D86"/>
    <w:rsid w:val="00BD5B8A"/>
    <w:rsid w:val="00C008CF"/>
    <w:rsid w:val="00C12B1B"/>
    <w:rsid w:val="00C57C6A"/>
    <w:rsid w:val="00C87396"/>
    <w:rsid w:val="00CD501D"/>
    <w:rsid w:val="00CD7808"/>
    <w:rsid w:val="00D1775A"/>
    <w:rsid w:val="00D36A58"/>
    <w:rsid w:val="00D545EC"/>
    <w:rsid w:val="00D7101A"/>
    <w:rsid w:val="00E33700"/>
    <w:rsid w:val="00E74F95"/>
    <w:rsid w:val="00E84797"/>
    <w:rsid w:val="00F7063F"/>
    <w:rsid w:val="00FA06CA"/>
    <w:rsid w:val="00FB54B1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D4F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4F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4F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4F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4F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F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27F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B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E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96E"/>
  </w:style>
  <w:style w:type="paragraph" w:styleId="Fuzeile">
    <w:name w:val="footer"/>
    <w:basedOn w:val="Standard"/>
    <w:link w:val="FuzeileZchn"/>
    <w:uiPriority w:val="99"/>
    <w:unhideWhenUsed/>
    <w:rsid w:val="001E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96E"/>
  </w:style>
  <w:style w:type="character" w:styleId="Hyperlink">
    <w:name w:val="Hyperlink"/>
    <w:basedOn w:val="Absatz-Standardschriftart"/>
    <w:uiPriority w:val="99"/>
    <w:unhideWhenUsed/>
    <w:rsid w:val="00D36A5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D4F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4F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4F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4F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4F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F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27F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B7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E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96E"/>
  </w:style>
  <w:style w:type="paragraph" w:styleId="Fuzeile">
    <w:name w:val="footer"/>
    <w:basedOn w:val="Standard"/>
    <w:link w:val="FuzeileZchn"/>
    <w:uiPriority w:val="99"/>
    <w:unhideWhenUsed/>
    <w:rsid w:val="001E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96E"/>
  </w:style>
  <w:style w:type="character" w:styleId="Hyperlink">
    <w:name w:val="Hyperlink"/>
    <w:basedOn w:val="Absatz-Standardschriftart"/>
    <w:uiPriority w:val="99"/>
    <w:unhideWhenUsed/>
    <w:rsid w:val="00D36A5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B2497CEE.dotm</Template>
  <TotalTime>0</TotalTime>
  <Pages>2</Pages>
  <Words>186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Kinder- und Jugendstiftung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Andresen</dc:creator>
  <cp:lastModifiedBy>Schmitt, Michael (SSA_FFM)</cp:lastModifiedBy>
  <cp:revision>2</cp:revision>
  <cp:lastPrinted>2014-04-28T05:55:00Z</cp:lastPrinted>
  <dcterms:created xsi:type="dcterms:W3CDTF">2017-04-07T09:27:00Z</dcterms:created>
  <dcterms:modified xsi:type="dcterms:W3CDTF">2017-04-07T09:27:00Z</dcterms:modified>
</cp:coreProperties>
</file>