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99" w:rsidRPr="00F82799" w:rsidRDefault="00F82799">
      <w:pPr>
        <w:rPr>
          <w:b/>
          <w:sz w:val="28"/>
        </w:rPr>
      </w:pPr>
      <w:r w:rsidRPr="00F82799">
        <w:rPr>
          <w:b/>
          <w:sz w:val="28"/>
        </w:rPr>
        <w:t>Konzeptarbeit mit dem Qualitätsrahmen Ganztag</w:t>
      </w:r>
    </w:p>
    <w:p w:rsidR="001C6FF8" w:rsidRPr="00F82799" w:rsidRDefault="001C6FF8">
      <w:pPr>
        <w:rPr>
          <w:b/>
          <w:sz w:val="24"/>
        </w:rPr>
      </w:pPr>
      <w:r w:rsidRPr="001C6FF8">
        <w:rPr>
          <w:b/>
          <w:sz w:val="24"/>
        </w:rPr>
        <w:t>Entwicklung eines pädagogischen Ganztagskonzepts – Vorlage Arbeitspapier für die Schulprogrammarbeit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00"/>
        <w:gridCol w:w="1550"/>
        <w:gridCol w:w="2780"/>
        <w:gridCol w:w="4209"/>
        <w:gridCol w:w="1411"/>
        <w:gridCol w:w="1528"/>
        <w:gridCol w:w="1525"/>
      </w:tblGrid>
      <w:tr w:rsidR="001C6FF8" w:rsidRPr="001C6FF8" w:rsidTr="001C6FF8">
        <w:tc>
          <w:tcPr>
            <w:tcW w:w="1384" w:type="dxa"/>
          </w:tcPr>
          <w:p w:rsidR="001C6FF8" w:rsidRPr="001C6FF8" w:rsidRDefault="001C6FF8" w:rsidP="001C6FF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 w:rsidRPr="001C6FF8">
              <w:rPr>
                <w:rFonts w:ascii="Arial" w:hAnsi="Arial" w:cs="Arial"/>
                <w:b/>
                <w:bCs/>
              </w:rPr>
              <w:t>Qualitäts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Pr="001C6FF8">
              <w:rPr>
                <w:rFonts w:ascii="Arial" w:hAnsi="Arial" w:cs="Arial"/>
                <w:b/>
                <w:bCs/>
              </w:rPr>
              <w:t>bereich</w:t>
            </w:r>
          </w:p>
        </w:tc>
        <w:tc>
          <w:tcPr>
            <w:tcW w:w="1559" w:type="dxa"/>
          </w:tcPr>
          <w:p w:rsidR="001C6FF8" w:rsidRPr="001C6FF8" w:rsidRDefault="001C6FF8" w:rsidP="001C6FF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 w:rsidRPr="001C6FF8">
              <w:rPr>
                <w:rFonts w:ascii="Arial" w:hAnsi="Arial" w:cs="Arial"/>
                <w:b/>
                <w:bCs/>
              </w:rPr>
              <w:t>Qualitäts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Pr="001C6FF8">
              <w:rPr>
                <w:rFonts w:ascii="Arial" w:hAnsi="Arial" w:cs="Arial"/>
                <w:b/>
                <w:bCs/>
              </w:rPr>
              <w:t>kriterium</w:t>
            </w:r>
          </w:p>
        </w:tc>
        <w:tc>
          <w:tcPr>
            <w:tcW w:w="2835" w:type="dxa"/>
          </w:tcPr>
          <w:p w:rsidR="001C6FF8" w:rsidRPr="001C6FF8" w:rsidRDefault="001C6FF8" w:rsidP="001C6FF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 w:rsidRPr="001C6FF8">
              <w:rPr>
                <w:rFonts w:ascii="Arial" w:hAnsi="Arial" w:cs="Arial"/>
                <w:b/>
                <w:bCs/>
              </w:rPr>
              <w:t>IST-Stand</w:t>
            </w:r>
          </w:p>
        </w:tc>
        <w:tc>
          <w:tcPr>
            <w:tcW w:w="4253" w:type="dxa"/>
          </w:tcPr>
          <w:p w:rsidR="001C6FF8" w:rsidRPr="001C6FF8" w:rsidRDefault="001C6FF8" w:rsidP="001C6FF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 w:rsidRPr="001C6FF8">
              <w:rPr>
                <w:rFonts w:ascii="Arial" w:hAnsi="Arial" w:cs="Arial"/>
                <w:b/>
                <w:bCs/>
              </w:rPr>
              <w:t>Entwicklungsvorhaben</w:t>
            </w:r>
          </w:p>
        </w:tc>
        <w:tc>
          <w:tcPr>
            <w:tcW w:w="1417" w:type="dxa"/>
          </w:tcPr>
          <w:p w:rsidR="001C6FF8" w:rsidRPr="001C6FF8" w:rsidRDefault="001C6FF8" w:rsidP="002A75A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proofErr w:type="spellStart"/>
            <w:r w:rsidRPr="001C6FF8">
              <w:rPr>
                <w:rFonts w:ascii="Arial" w:hAnsi="Arial" w:cs="Arial"/>
                <w:b/>
                <w:bCs/>
              </w:rPr>
              <w:t>Terminie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Pr="001C6FF8">
              <w:rPr>
                <w:rFonts w:ascii="Arial" w:hAnsi="Arial" w:cs="Arial"/>
                <w:b/>
                <w:bCs/>
              </w:rPr>
              <w:t>rung</w:t>
            </w:r>
            <w:proofErr w:type="spellEnd"/>
          </w:p>
        </w:tc>
        <w:tc>
          <w:tcPr>
            <w:tcW w:w="1530" w:type="dxa"/>
          </w:tcPr>
          <w:p w:rsidR="001C6FF8" w:rsidRPr="001C6FF8" w:rsidRDefault="001C6FF8" w:rsidP="002A75A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proofErr w:type="spellStart"/>
            <w:r w:rsidRPr="001C6FF8">
              <w:rPr>
                <w:rFonts w:ascii="Arial" w:hAnsi="Arial" w:cs="Arial"/>
                <w:b/>
                <w:bCs/>
              </w:rPr>
              <w:t>Verantwort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Pr="001C6FF8">
              <w:rPr>
                <w:rFonts w:ascii="Arial" w:hAnsi="Arial" w:cs="Arial"/>
                <w:b/>
                <w:bCs/>
              </w:rPr>
              <w:t>lichkeit</w:t>
            </w:r>
            <w:proofErr w:type="spellEnd"/>
          </w:p>
        </w:tc>
        <w:tc>
          <w:tcPr>
            <w:tcW w:w="1525" w:type="dxa"/>
          </w:tcPr>
          <w:p w:rsidR="001C6FF8" w:rsidRPr="001C6FF8" w:rsidRDefault="001C6FF8" w:rsidP="002A75A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 w:rsidRPr="001C6FF8">
              <w:rPr>
                <w:rFonts w:ascii="Arial" w:hAnsi="Arial" w:cs="Arial"/>
                <w:b/>
                <w:bCs/>
              </w:rPr>
              <w:t>Evaluation</w:t>
            </w:r>
            <w:r>
              <w:rPr>
                <w:rFonts w:ascii="Arial" w:hAnsi="Arial" w:cs="Arial"/>
                <w:b/>
                <w:bCs/>
              </w:rPr>
              <w:t>s-instrument/ Evaluations-</w:t>
            </w:r>
            <w:proofErr w:type="spellStart"/>
            <w:r>
              <w:rPr>
                <w:rFonts w:ascii="Arial" w:hAnsi="Arial" w:cs="Arial"/>
                <w:b/>
                <w:bCs/>
              </w:rPr>
              <w:t>zeitpunkt</w:t>
            </w:r>
            <w:proofErr w:type="spellEnd"/>
          </w:p>
        </w:tc>
      </w:tr>
      <w:tr w:rsidR="001C6FF8" w:rsidRPr="001C6FF8" w:rsidTr="001C6FF8">
        <w:tc>
          <w:tcPr>
            <w:tcW w:w="1384" w:type="dxa"/>
          </w:tcPr>
          <w:p w:rsidR="001C6FF8" w:rsidRPr="001C6FF8" w:rsidRDefault="001C6FF8" w:rsidP="001C6FF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 w:rsidRPr="001C6FF8">
              <w:rPr>
                <w:rFonts w:ascii="Arial" w:hAnsi="Arial" w:cs="Arial"/>
                <w:b/>
                <w:bCs/>
              </w:rPr>
              <w:t>A: Steuerung der Schule</w:t>
            </w:r>
          </w:p>
        </w:tc>
        <w:tc>
          <w:tcPr>
            <w:tcW w:w="1559" w:type="dxa"/>
          </w:tcPr>
          <w:p w:rsidR="001C6FF8" w:rsidRPr="001C6FF8" w:rsidRDefault="001C6FF8" w:rsidP="001C6FF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1C6FF8" w:rsidRPr="001C6FF8" w:rsidRDefault="001C6FF8" w:rsidP="001C6FF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:rsidR="001C6FF8" w:rsidRPr="001C6FF8" w:rsidRDefault="001C6FF8" w:rsidP="001C6FF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1C6FF8" w:rsidRPr="001C6FF8" w:rsidRDefault="001C6FF8" w:rsidP="001C6FF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</w:tcPr>
          <w:p w:rsidR="001C6FF8" w:rsidRPr="001C6FF8" w:rsidRDefault="001C6FF8" w:rsidP="001C6FF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5" w:type="dxa"/>
          </w:tcPr>
          <w:p w:rsidR="001C6FF8" w:rsidRPr="001C6FF8" w:rsidRDefault="001C6FF8" w:rsidP="001C6FF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F82799" w:rsidRPr="001C6FF8" w:rsidTr="001C6FF8">
        <w:tc>
          <w:tcPr>
            <w:tcW w:w="1384" w:type="dxa"/>
          </w:tcPr>
          <w:p w:rsidR="00F82799" w:rsidRPr="001C6FF8" w:rsidRDefault="00F82799" w:rsidP="001C6FF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B:Unterricht und Angebote</w:t>
            </w:r>
            <w:bookmarkStart w:id="0" w:name="_GoBack"/>
            <w:bookmarkEnd w:id="0"/>
          </w:p>
        </w:tc>
        <w:tc>
          <w:tcPr>
            <w:tcW w:w="1559" w:type="dxa"/>
          </w:tcPr>
          <w:p w:rsidR="00F82799" w:rsidRPr="001C6FF8" w:rsidRDefault="00F82799" w:rsidP="001C6FF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F82799" w:rsidRPr="001C6FF8" w:rsidRDefault="00F82799" w:rsidP="001C6FF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:rsidR="00F82799" w:rsidRPr="001C6FF8" w:rsidRDefault="00F82799" w:rsidP="001C6FF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F82799" w:rsidRPr="001C6FF8" w:rsidRDefault="00F82799" w:rsidP="001C6FF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</w:tcPr>
          <w:p w:rsidR="00F82799" w:rsidRPr="001C6FF8" w:rsidRDefault="00F82799" w:rsidP="001C6FF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5" w:type="dxa"/>
          </w:tcPr>
          <w:p w:rsidR="00F82799" w:rsidRPr="001C6FF8" w:rsidRDefault="00F82799" w:rsidP="001C6FF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</w:tbl>
    <w:p w:rsidR="001C6FF8" w:rsidRDefault="001C6FF8"/>
    <w:p w:rsidR="001C6FF8" w:rsidRDefault="001C6FF8"/>
    <w:p w:rsidR="001C6FF8" w:rsidRDefault="001C6FF8"/>
    <w:sectPr w:rsidR="001C6FF8" w:rsidSect="001C6FF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F8"/>
    <w:rsid w:val="001C6FF8"/>
    <w:rsid w:val="004E46EB"/>
    <w:rsid w:val="006D082B"/>
    <w:rsid w:val="00F8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6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6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217C0814.dotm</Template>
  <TotalTime>0</TotalTime>
  <Pages>1</Pages>
  <Words>49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Gottmann, Irmgard (SSA_HP)</dc:creator>
  <cp:lastModifiedBy>Gottmann, Irmgard (SSA_HP)</cp:lastModifiedBy>
  <cp:revision>2</cp:revision>
  <dcterms:created xsi:type="dcterms:W3CDTF">2016-05-10T06:25:00Z</dcterms:created>
  <dcterms:modified xsi:type="dcterms:W3CDTF">2016-05-10T06:34:00Z</dcterms:modified>
</cp:coreProperties>
</file>